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9C29" w14:textId="77777777" w:rsidR="00CC3A44" w:rsidRDefault="008934C6">
      <w:pPr>
        <w:rPr>
          <w:sz w:val="48"/>
          <w:szCs w:val="48"/>
          <w:u w:val="single"/>
        </w:rPr>
      </w:pPr>
      <w:r>
        <w:rPr>
          <w:sz w:val="48"/>
          <w:szCs w:val="48"/>
          <w:u w:val="single"/>
        </w:rPr>
        <w:t>Weeley Annual Parish Meeting</w:t>
      </w:r>
    </w:p>
    <w:p w14:paraId="456DD538" w14:textId="77777777" w:rsidR="00CC3A44" w:rsidRDefault="00CC3A44">
      <w:pPr>
        <w:rPr>
          <w:sz w:val="24"/>
          <w:szCs w:val="24"/>
        </w:rPr>
      </w:pPr>
    </w:p>
    <w:p w14:paraId="219996CB" w14:textId="77777777" w:rsidR="00CC3A44" w:rsidRDefault="008934C6">
      <w:pPr>
        <w:rPr>
          <w:sz w:val="24"/>
          <w:szCs w:val="24"/>
        </w:rPr>
      </w:pPr>
      <w:r>
        <w:rPr>
          <w:sz w:val="24"/>
          <w:szCs w:val="24"/>
        </w:rPr>
        <w:t>Good evening, everyone, WIB have had a busy year as always in the village again this year.</w:t>
      </w:r>
    </w:p>
    <w:p w14:paraId="1C3AAE3C" w14:textId="77777777" w:rsidR="00CC3A44" w:rsidRDefault="008934C6">
      <w:pPr>
        <w:rPr>
          <w:sz w:val="24"/>
          <w:szCs w:val="24"/>
        </w:rPr>
      </w:pPr>
      <w:r>
        <w:rPr>
          <w:sz w:val="24"/>
          <w:szCs w:val="24"/>
        </w:rPr>
        <w:t xml:space="preserve">Sadly, we lost one of our regular helpers this year.  Julia looked after the fire station area and her loss was </w:t>
      </w:r>
      <w:r>
        <w:rPr>
          <w:sz w:val="24"/>
          <w:szCs w:val="24"/>
        </w:rPr>
        <w:t>felt by the committee and members of the fire station.</w:t>
      </w:r>
    </w:p>
    <w:p w14:paraId="123AE806" w14:textId="77777777" w:rsidR="00CC3A44" w:rsidRDefault="008934C6">
      <w:pPr>
        <w:rPr>
          <w:sz w:val="24"/>
          <w:szCs w:val="24"/>
        </w:rPr>
      </w:pPr>
      <w:r>
        <w:rPr>
          <w:sz w:val="24"/>
          <w:szCs w:val="24"/>
        </w:rPr>
        <w:t>Our activities this year have included VE day on the playing field, A pamper day,  finishing touches to the Queens corner, putting a train on the platform at the station to celebrate 200 years of railways, placing a poppy net and poppies around the village for remembrance Sunday and VE day, some of the wooden poppies were personally inscribed to remember loved ones, collecting mince pies from the community for Mrs Christmas to deliver to local hospitals, a shindig evening attended by 120 dancers. Helping St</w:t>
      </w:r>
      <w:r>
        <w:rPr>
          <w:sz w:val="24"/>
          <w:szCs w:val="24"/>
        </w:rPr>
        <w:t xml:space="preserve"> Andrews church in cleaning up their grounds. A coffee morning to raise money for MacMillian. A fund-raising event for Help for Heroes. Our regular litter picks around the village were joined this year by Little Bentley nursery. Our open gardens event was won by Lesley Groom a well-deserved winner.  Oh and we planted some flowers.</w:t>
      </w:r>
    </w:p>
    <w:p w14:paraId="78E3F8CE" w14:textId="77777777" w:rsidR="00CC3A44" w:rsidRDefault="008934C6">
      <w:pPr>
        <w:rPr>
          <w:sz w:val="24"/>
          <w:szCs w:val="24"/>
        </w:rPr>
      </w:pPr>
      <w:r>
        <w:rPr>
          <w:sz w:val="24"/>
          <w:szCs w:val="24"/>
        </w:rPr>
        <w:t>Our main fund raiser (fest for all) this year had to be cancelled due to poor weather</w:t>
      </w:r>
    </w:p>
    <w:p w14:paraId="5CCCF3BD" w14:textId="77777777" w:rsidR="00CC3A44" w:rsidRDefault="008934C6">
      <w:pPr>
        <w:rPr>
          <w:sz w:val="24"/>
          <w:szCs w:val="24"/>
        </w:rPr>
      </w:pPr>
      <w:r>
        <w:rPr>
          <w:sz w:val="24"/>
          <w:szCs w:val="24"/>
        </w:rPr>
        <w:t xml:space="preserve">We were thrilled to win the Gold medal from Anglia in Bloom, however the recognition we get from the village means so much more. So thank you to the parish council, the village hall, Hilltop nurseries, Rainbow </w:t>
      </w:r>
      <w:proofErr w:type="spellStart"/>
      <w:r>
        <w:rPr>
          <w:sz w:val="24"/>
          <w:szCs w:val="24"/>
        </w:rPr>
        <w:t>nurserys</w:t>
      </w:r>
      <w:proofErr w:type="spellEnd"/>
      <w:r>
        <w:rPr>
          <w:sz w:val="24"/>
          <w:szCs w:val="24"/>
        </w:rPr>
        <w:t xml:space="preserve">, Table </w:t>
      </w:r>
      <w:proofErr w:type="spellStart"/>
      <w:r>
        <w:rPr>
          <w:sz w:val="24"/>
          <w:szCs w:val="24"/>
        </w:rPr>
        <w:t>Table</w:t>
      </w:r>
      <w:proofErr w:type="spellEnd"/>
      <w:r>
        <w:rPr>
          <w:sz w:val="24"/>
          <w:szCs w:val="24"/>
        </w:rPr>
        <w:t xml:space="preserve">, The White Hart Pub, </w:t>
      </w:r>
      <w:proofErr w:type="spellStart"/>
      <w:r>
        <w:rPr>
          <w:sz w:val="24"/>
          <w:szCs w:val="24"/>
        </w:rPr>
        <w:t>Gaunts</w:t>
      </w:r>
      <w:proofErr w:type="spellEnd"/>
      <w:r>
        <w:rPr>
          <w:sz w:val="24"/>
          <w:szCs w:val="24"/>
        </w:rPr>
        <w:t xml:space="preserve"> Bakery, The post office on the street, St Andrews church, our amazing helpers, donators and committee members past and present and even to the cars that peep on the way past.</w:t>
      </w:r>
    </w:p>
    <w:p w14:paraId="3DAF9212" w14:textId="77777777" w:rsidR="00CC3A44" w:rsidRDefault="008934C6">
      <w:pPr>
        <w:rPr>
          <w:sz w:val="24"/>
          <w:szCs w:val="24"/>
        </w:rPr>
      </w:pPr>
      <w:r>
        <w:rPr>
          <w:sz w:val="24"/>
          <w:szCs w:val="24"/>
        </w:rPr>
        <w:t>Also thank you to the bus company for arriving on time during the Christmas tree lighting.</w:t>
      </w:r>
    </w:p>
    <w:p w14:paraId="13839269" w14:textId="77777777" w:rsidR="00CC3A44" w:rsidRDefault="008934C6">
      <w:pPr>
        <w:rPr>
          <w:sz w:val="24"/>
          <w:szCs w:val="24"/>
        </w:rPr>
      </w:pPr>
      <w:r>
        <w:rPr>
          <w:sz w:val="24"/>
          <w:szCs w:val="24"/>
        </w:rPr>
        <w:t>Steve the parish clerk recently gave us details of a Biodiversity day at Colchester Zoo. We ended the day on a phrase.</w:t>
      </w:r>
    </w:p>
    <w:p w14:paraId="39947FC4" w14:textId="77777777" w:rsidR="00CC3A44" w:rsidRDefault="008934C6">
      <w:pPr>
        <w:rPr>
          <w:sz w:val="24"/>
          <w:szCs w:val="24"/>
        </w:rPr>
      </w:pPr>
      <w:r>
        <w:rPr>
          <w:sz w:val="24"/>
          <w:szCs w:val="24"/>
        </w:rPr>
        <w:t>Parish councils, groups of all kinds and farmers should work together.</w:t>
      </w:r>
    </w:p>
    <w:p w14:paraId="10F64FD5" w14:textId="77777777" w:rsidR="00CC3A44" w:rsidRDefault="00CC3A44">
      <w:pPr>
        <w:rPr>
          <w:sz w:val="24"/>
          <w:szCs w:val="24"/>
        </w:rPr>
      </w:pPr>
    </w:p>
    <w:p w14:paraId="546158BF" w14:textId="77777777" w:rsidR="00CC3A44" w:rsidRDefault="00CC3A44">
      <w:pPr>
        <w:rPr>
          <w:sz w:val="24"/>
          <w:szCs w:val="24"/>
        </w:rPr>
      </w:pPr>
    </w:p>
    <w:p w14:paraId="35968455" w14:textId="77777777" w:rsidR="00CC3A44" w:rsidRDefault="00CC3A44">
      <w:pPr>
        <w:rPr>
          <w:sz w:val="24"/>
          <w:szCs w:val="24"/>
        </w:rPr>
      </w:pPr>
    </w:p>
    <w:p w14:paraId="6A5F8EC3" w14:textId="77777777" w:rsidR="00CC3A44" w:rsidRDefault="00CC3A44">
      <w:pPr>
        <w:rPr>
          <w:sz w:val="24"/>
          <w:szCs w:val="24"/>
        </w:rPr>
      </w:pPr>
    </w:p>
    <w:sectPr w:rsidR="00CC3A44">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56AC0" w14:textId="77777777" w:rsidR="008934C6" w:rsidRDefault="008934C6">
      <w:pPr>
        <w:spacing w:after="0" w:line="240" w:lineRule="auto"/>
      </w:pPr>
      <w:r>
        <w:separator/>
      </w:r>
    </w:p>
  </w:endnote>
  <w:endnote w:type="continuationSeparator" w:id="0">
    <w:p w14:paraId="51804C3D" w14:textId="77777777" w:rsidR="008934C6" w:rsidRDefault="00893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B696" w14:textId="77777777" w:rsidR="008934C6" w:rsidRDefault="008934C6">
      <w:pPr>
        <w:spacing w:after="0" w:line="240" w:lineRule="auto"/>
      </w:pPr>
      <w:r>
        <w:rPr>
          <w:color w:val="000000"/>
        </w:rPr>
        <w:separator/>
      </w:r>
    </w:p>
  </w:footnote>
  <w:footnote w:type="continuationSeparator" w:id="0">
    <w:p w14:paraId="25F558EE" w14:textId="77777777" w:rsidR="008934C6" w:rsidRDefault="008934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C3A44"/>
    <w:rsid w:val="000562B1"/>
    <w:rsid w:val="008934C6"/>
    <w:rsid w:val="00960A13"/>
    <w:rsid w:val="00CC3A4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2CBE"/>
  <w15:docId w15:val="{E48A28FD-B2B9-4908-A7B0-8EBFEC70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4</DocSecurity>
  <Lines>13</Lines>
  <Paragraphs>3</Paragraphs>
  <ScaleCrop>false</ScaleCrop>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2</cp:revision>
  <cp:lastPrinted>2026-04-16T08:34:00Z</cp:lastPrinted>
  <dcterms:created xsi:type="dcterms:W3CDTF">2026-04-22T13:29:00Z</dcterms:created>
  <dcterms:modified xsi:type="dcterms:W3CDTF">2026-04-22T13:29:00Z</dcterms:modified>
</cp:coreProperties>
</file>