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542B" w14:textId="77777777" w:rsidR="00757703" w:rsidRDefault="00B10A6A">
      <w:pPr>
        <w:rPr>
          <w:sz w:val="28"/>
          <w:szCs w:val="28"/>
        </w:rPr>
      </w:pPr>
      <w:r>
        <w:rPr>
          <w:sz w:val="28"/>
          <w:szCs w:val="28"/>
        </w:rPr>
        <w:t xml:space="preserve">Firstly, this month I have to announce that our secretary Andrea resigned due to ill health. She will be sadly missed but we understand her health comes first and we wish her a full and speedy recovery. We are obviously now having to </w:t>
      </w:r>
      <w:r>
        <w:rPr>
          <w:sz w:val="28"/>
          <w:szCs w:val="28"/>
        </w:rPr>
        <w:t>look for a replacement.</w:t>
      </w:r>
    </w:p>
    <w:p w14:paraId="4A17E471" w14:textId="77777777" w:rsidR="00757703" w:rsidRDefault="00B10A6A">
      <w:pPr>
        <w:rPr>
          <w:sz w:val="28"/>
          <w:szCs w:val="28"/>
        </w:rPr>
      </w:pPr>
      <w:r>
        <w:rPr>
          <w:sz w:val="28"/>
          <w:szCs w:val="28"/>
        </w:rPr>
        <w:t>Our Mc Millan coffee morning was a great success with lots of people attending for a cup of coffee, natter and of course at least one piece of cake. The cakes were donated by local residents, and they deserve a huge thank you for their kind donations. Sorry my mouth is watering. A thanks also needs to go to St Andrews church for allowing us the use the church to raise these funds. Through the hard work of the committee and the donations of those attending we raised £260 on the day.</w:t>
      </w:r>
    </w:p>
    <w:p w14:paraId="11A38F55" w14:textId="77777777" w:rsidR="00757703" w:rsidRDefault="00B10A6A">
      <w:pPr>
        <w:rPr>
          <w:sz w:val="28"/>
          <w:szCs w:val="28"/>
        </w:rPr>
      </w:pPr>
      <w:r>
        <w:rPr>
          <w:sz w:val="28"/>
          <w:szCs w:val="28"/>
        </w:rPr>
        <w:t>If we can remember back to the second half of May when the weather was fantastic with record breaking temperatures but unfortunately for our newly laid 747 geranium plants suffered as there was no rain. This meant that watering everyday by our volunteers had to take place. Although the geraniums have lost a lot of their flowers it is hoped the red and white will be in full bloom long before England win the world cup.</w:t>
      </w:r>
    </w:p>
    <w:p w14:paraId="4ABE5FE8" w14:textId="77777777" w:rsidR="00757703" w:rsidRDefault="00B10A6A">
      <w:pPr>
        <w:rPr>
          <w:sz w:val="28"/>
          <w:szCs w:val="28"/>
        </w:rPr>
      </w:pPr>
      <w:r>
        <w:rPr>
          <w:sz w:val="28"/>
          <w:szCs w:val="28"/>
        </w:rPr>
        <w:t xml:space="preserve">A new mural for the railway station has been selected from a choice of three. This will be paid for by a grant from Greater Anglia. </w:t>
      </w:r>
    </w:p>
    <w:p w14:paraId="047231AF" w14:textId="77777777" w:rsidR="00757703" w:rsidRDefault="00B10A6A">
      <w:r>
        <w:rPr>
          <w:sz w:val="28"/>
          <w:szCs w:val="28"/>
        </w:rPr>
        <w:t>Finally, can I say a big thank you to the person who has taken up the job of painting, cleaning and preserving the benches around the village. Their actions are appreciated.</w:t>
      </w:r>
    </w:p>
    <w:sectPr w:rsidR="0075770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A500" w14:textId="77777777" w:rsidR="00B10A6A" w:rsidRDefault="00B10A6A">
      <w:pPr>
        <w:spacing w:after="0" w:line="240" w:lineRule="auto"/>
      </w:pPr>
      <w:r>
        <w:separator/>
      </w:r>
    </w:p>
  </w:endnote>
  <w:endnote w:type="continuationSeparator" w:id="0">
    <w:p w14:paraId="40EC70F3" w14:textId="77777777" w:rsidR="00B10A6A" w:rsidRDefault="00B1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C174" w14:textId="77777777" w:rsidR="00B10A6A" w:rsidRDefault="00B10A6A">
      <w:pPr>
        <w:spacing w:after="0" w:line="240" w:lineRule="auto"/>
      </w:pPr>
      <w:r>
        <w:rPr>
          <w:color w:val="000000"/>
        </w:rPr>
        <w:separator/>
      </w:r>
    </w:p>
  </w:footnote>
  <w:footnote w:type="continuationSeparator" w:id="0">
    <w:p w14:paraId="20155851" w14:textId="77777777" w:rsidR="00B10A6A" w:rsidRDefault="00B10A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57703"/>
    <w:rsid w:val="00757703"/>
    <w:rsid w:val="009C4695"/>
    <w:rsid w:val="00B10A6A"/>
    <w:rsid w:val="00D46C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D001"/>
  <w15:docId w15:val="{A83CA445-9036-4FF7-BC04-5BB0F53D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4</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Millar</dc:creator>
  <dc:description/>
  <cp:lastModifiedBy>Steve Gunter</cp:lastModifiedBy>
  <cp:revision>2</cp:revision>
  <dcterms:created xsi:type="dcterms:W3CDTF">2026-06-12T09:27:00Z</dcterms:created>
  <dcterms:modified xsi:type="dcterms:W3CDTF">2026-06-12T09:27:00Z</dcterms:modified>
</cp:coreProperties>
</file>