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2A5E55" w14:textId="77777777" w:rsidR="00C154FA" w:rsidRDefault="00986D80">
      <w:r>
        <w:rPr>
          <w:sz w:val="28"/>
          <w:szCs w:val="28"/>
        </w:rPr>
        <w:t xml:space="preserve">                                          </w:t>
      </w:r>
      <w:r>
        <w:rPr>
          <w:sz w:val="28"/>
          <w:szCs w:val="28"/>
          <w:u w:val="single"/>
        </w:rPr>
        <w:t>Weeley in Bloom March Report</w:t>
      </w:r>
    </w:p>
    <w:p w14:paraId="0C71E0B0" w14:textId="77777777" w:rsidR="00C154FA" w:rsidRDefault="00986D80">
      <w:pPr>
        <w:rPr>
          <w:sz w:val="28"/>
          <w:szCs w:val="28"/>
        </w:rPr>
      </w:pPr>
      <w:r>
        <w:rPr>
          <w:sz w:val="28"/>
          <w:szCs w:val="28"/>
        </w:rPr>
        <w:t xml:space="preserve">Can I start this month with some positive news a big thank you to the Parish Council for getting the path cleared on Clacton Road opposite the school it has made a </w:t>
      </w:r>
      <w:r>
        <w:rPr>
          <w:sz w:val="28"/>
          <w:szCs w:val="28"/>
        </w:rPr>
        <w:t>huge difference for people walking on that side of the road.</w:t>
      </w:r>
    </w:p>
    <w:p w14:paraId="07C57285" w14:textId="77777777" w:rsidR="00C154FA" w:rsidRDefault="00986D80">
      <w:pPr>
        <w:rPr>
          <w:sz w:val="28"/>
          <w:szCs w:val="28"/>
        </w:rPr>
      </w:pPr>
      <w:r>
        <w:rPr>
          <w:sz w:val="28"/>
          <w:szCs w:val="28"/>
        </w:rPr>
        <w:t>Can I remind the council that the bench at Pond Farm</w:t>
      </w:r>
    </w:p>
    <w:p w14:paraId="3CC6FCBB" w14:textId="77777777" w:rsidR="00C154FA" w:rsidRDefault="00986D80">
      <w:pPr>
        <w:rPr>
          <w:sz w:val="28"/>
          <w:szCs w:val="28"/>
        </w:rPr>
      </w:pPr>
      <w:r>
        <w:rPr>
          <w:sz w:val="28"/>
          <w:szCs w:val="28"/>
        </w:rPr>
        <w:t xml:space="preserve"> (opposite Hilltop G C) remains broken and needs some attention.</w:t>
      </w:r>
    </w:p>
    <w:p w14:paraId="38DA766A" w14:textId="77777777" w:rsidR="00C154FA" w:rsidRDefault="00986D80">
      <w:r>
        <w:rPr>
          <w:sz w:val="28"/>
          <w:szCs w:val="28"/>
        </w:rPr>
        <w:t>Our community litter pick on the 17</w:t>
      </w:r>
      <w:r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February we collected 25 bags, we were unable to continue to the roundabout area as the council came to collect the bags, therefore we have another booked on 8</w:t>
      </w:r>
      <w:r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April concentrating on the roundabout and surrounding area.</w:t>
      </w:r>
    </w:p>
    <w:p w14:paraId="2FFD8A3D" w14:textId="77777777" w:rsidR="00C154FA" w:rsidRDefault="00986D80">
      <w:r>
        <w:rPr>
          <w:sz w:val="28"/>
          <w:szCs w:val="28"/>
        </w:rPr>
        <w:t>Our Shindig fund raiser is fully sold out for the 21</w:t>
      </w:r>
      <w:r>
        <w:rPr>
          <w:sz w:val="28"/>
          <w:szCs w:val="28"/>
          <w:vertAlign w:val="superscript"/>
        </w:rPr>
        <w:t>st of</w:t>
      </w:r>
      <w:r>
        <w:rPr>
          <w:sz w:val="28"/>
          <w:szCs w:val="28"/>
        </w:rPr>
        <w:t xml:space="preserve"> March with 120 tickets sold, we are looking forward to a fun night of dancing.</w:t>
      </w:r>
    </w:p>
    <w:p w14:paraId="2CAD15CF" w14:textId="77777777" w:rsidR="00C154FA" w:rsidRDefault="00986D80">
      <w:pPr>
        <w:rPr>
          <w:sz w:val="28"/>
          <w:szCs w:val="28"/>
        </w:rPr>
      </w:pPr>
      <w:r>
        <w:rPr>
          <w:sz w:val="28"/>
          <w:szCs w:val="28"/>
        </w:rPr>
        <w:t>We have a small tree at the train station, which was leaning over towards the platform, we have now stabilised and supported it.</w:t>
      </w:r>
    </w:p>
    <w:p w14:paraId="072A8344" w14:textId="77777777" w:rsidR="00C154FA" w:rsidRDefault="00986D80">
      <w:pPr>
        <w:rPr>
          <w:sz w:val="28"/>
          <w:szCs w:val="28"/>
        </w:rPr>
      </w:pPr>
      <w:r>
        <w:rPr>
          <w:sz w:val="28"/>
          <w:szCs w:val="28"/>
        </w:rPr>
        <w:t>The daffodils as you enter the village from Colchester are looking fantastic this year although a few have been damaged by dogs running through them.</w:t>
      </w:r>
    </w:p>
    <w:p w14:paraId="04FA6BBF" w14:textId="77777777" w:rsidR="00C154FA" w:rsidRDefault="00986D80">
      <w:pPr>
        <w:rPr>
          <w:sz w:val="28"/>
          <w:szCs w:val="28"/>
        </w:rPr>
      </w:pPr>
      <w:r>
        <w:rPr>
          <w:sz w:val="28"/>
          <w:szCs w:val="28"/>
        </w:rPr>
        <w:t>2 representatives from Weeley in bloom attended an all-day biodiversity learning session at Colchester Zoo, which had some very interesting sessions. A thank you to the council for making us aware of this program.</w:t>
      </w:r>
    </w:p>
    <w:p w14:paraId="16044007" w14:textId="77777777" w:rsidR="00C154FA" w:rsidRDefault="00986D80">
      <w:pPr>
        <w:rPr>
          <w:sz w:val="28"/>
          <w:szCs w:val="28"/>
        </w:rPr>
      </w:pPr>
      <w:r>
        <w:rPr>
          <w:sz w:val="28"/>
          <w:szCs w:val="28"/>
        </w:rPr>
        <w:t>Due to the course information, we have made use of the tree stump from Queens Corner by drilling holes and creating an environment for bugs and insects.</w:t>
      </w:r>
    </w:p>
    <w:p w14:paraId="3C190484" w14:textId="77777777" w:rsidR="00C154FA" w:rsidRDefault="00986D80">
      <w:pPr>
        <w:rPr>
          <w:sz w:val="28"/>
          <w:szCs w:val="28"/>
        </w:rPr>
      </w:pPr>
      <w:r>
        <w:rPr>
          <w:sz w:val="28"/>
          <w:szCs w:val="28"/>
        </w:rPr>
        <w:t>Over the next month the summer plants will be ordered so the village can look blooming marvellous.</w:t>
      </w:r>
    </w:p>
    <w:p w14:paraId="26CF09BB" w14:textId="77777777" w:rsidR="00C154FA" w:rsidRDefault="00986D80">
      <w:pPr>
        <w:rPr>
          <w:sz w:val="28"/>
          <w:szCs w:val="28"/>
        </w:rPr>
      </w:pPr>
      <w:r>
        <w:rPr>
          <w:sz w:val="28"/>
          <w:szCs w:val="28"/>
        </w:rPr>
        <w:t>Finally, a request, can the bin at Reed Pond be moved at the same time the park bins are moved as when the surrounding plants are in full bloom the bin is hidden.</w:t>
      </w:r>
    </w:p>
    <w:p w14:paraId="6FB5133D" w14:textId="77777777" w:rsidR="00C154FA" w:rsidRDefault="00C154FA">
      <w:pPr>
        <w:rPr>
          <w:sz w:val="28"/>
          <w:szCs w:val="28"/>
          <w:u w:val="single"/>
        </w:rPr>
      </w:pPr>
    </w:p>
    <w:sectPr w:rsidR="00C154FA"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10478F" w14:textId="77777777" w:rsidR="00986D80" w:rsidRDefault="00986D80">
      <w:pPr>
        <w:spacing w:after="0" w:line="240" w:lineRule="auto"/>
      </w:pPr>
      <w:r>
        <w:separator/>
      </w:r>
    </w:p>
  </w:endnote>
  <w:endnote w:type="continuationSeparator" w:id="0">
    <w:p w14:paraId="2EAC1D6F" w14:textId="77777777" w:rsidR="00986D80" w:rsidRDefault="00986D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381F64" w14:textId="77777777" w:rsidR="00986D80" w:rsidRDefault="00986D80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B44B03C" w14:textId="77777777" w:rsidR="00986D80" w:rsidRDefault="00986D8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C154FA"/>
    <w:rsid w:val="001442E4"/>
    <w:rsid w:val="005F290E"/>
    <w:rsid w:val="00986D80"/>
    <w:rsid w:val="00C15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153B5B"/>
  <w15:docId w15:val="{8F2FF306-E91A-490A-9550-EC2E06A60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2"/>
        <w:szCs w:val="22"/>
        <w:lang w:val="en-GB" w:eastAsia="en-US" w:bidi="ar-SA"/>
      </w:rPr>
    </w:rPrDefault>
    <w:pPrDefault>
      <w:pPr>
        <w:autoSpaceDN w:val="0"/>
        <w:spacing w:after="160" w:line="25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Heading7">
    <w:name w:val="heading 7"/>
    <w:basedOn w:val="Normal"/>
    <w:next w:val="Normal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Heading8">
    <w:name w:val="heading 8"/>
    <w:basedOn w:val="Normal"/>
    <w:next w:val="Normal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Heading9">
    <w:name w:val="heading 9"/>
    <w:basedOn w:val="Normal"/>
    <w:next w:val="Normal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basedOn w:val="DefaultParagraphFont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basedOn w:val="DefaultParagraphFont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basedOn w:val="DefaultParagraphFont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basedOn w:val="DefaultParagraphFont"/>
    <w:rPr>
      <w:rFonts w:eastAsia="Times New Roman" w:cs="Times New Roman"/>
      <w:color w:val="0F4761"/>
    </w:rPr>
  </w:style>
  <w:style w:type="character" w:customStyle="1" w:styleId="Heading6Char">
    <w:name w:val="Heading 6 Char"/>
    <w:basedOn w:val="DefaultParagraphFont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DefaultParagraphFont"/>
    <w:rPr>
      <w:rFonts w:eastAsia="Times New Roman" w:cs="Times New Roman"/>
      <w:color w:val="595959"/>
    </w:rPr>
  </w:style>
  <w:style w:type="character" w:customStyle="1" w:styleId="Heading8Char">
    <w:name w:val="Heading 8 Char"/>
    <w:basedOn w:val="DefaultParagraphFont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DefaultParagraphFont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uiPriority w:val="10"/>
    <w:qFormat/>
    <w:pPr>
      <w:spacing w:after="80" w:line="240" w:lineRule="auto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TitleChar">
    <w:name w:val="Title Char"/>
    <w:basedOn w:val="DefaultParagraphFont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SubtitleChar">
    <w:name w:val="Subtitle Char"/>
    <w:basedOn w:val="DefaultParagraphFont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rPr>
      <w:i/>
      <w:iCs/>
      <w:color w:val="404040"/>
    </w:rPr>
  </w:style>
  <w:style w:type="paragraph" w:styleId="ListParagraph">
    <w:name w:val="List Paragraph"/>
    <w:basedOn w:val="Normal"/>
    <w:pPr>
      <w:ind w:left="720"/>
      <w:contextualSpacing/>
    </w:pPr>
  </w:style>
  <w:style w:type="character" w:styleId="IntenseEmphasis">
    <w:name w:val="Intense Emphasis"/>
    <w:basedOn w:val="DefaultParagraphFont"/>
    <w:rPr>
      <w:i/>
      <w:iCs/>
      <w:color w:val="0F4761"/>
    </w:rPr>
  </w:style>
  <w:style w:type="paragraph" w:styleId="IntenseQuote">
    <w:name w:val="Intense Quote"/>
    <w:basedOn w:val="Normal"/>
    <w:next w:val="Normal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basedOn w:val="DefaultParagraphFont"/>
    <w:rPr>
      <w:i/>
      <w:iCs/>
      <w:color w:val="0F4761"/>
    </w:rPr>
  </w:style>
  <w:style w:type="character" w:styleId="IntenseReference">
    <w:name w:val="Intense Reference"/>
    <w:basedOn w:val="DefaultParagraphFont"/>
    <w:rPr>
      <w:b/>
      <w:bCs/>
      <w:smallCaps/>
      <w:color w:val="0F476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299</Words>
  <Characters>1377</Characters>
  <Application>Microsoft Office Word</Application>
  <DocSecurity>4</DocSecurity>
  <Lines>28</Lines>
  <Paragraphs>12</Paragraphs>
  <ScaleCrop>false</ScaleCrop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Millar</dc:creator>
  <dc:description/>
  <cp:lastModifiedBy>Steve Gunter</cp:lastModifiedBy>
  <cp:revision>2</cp:revision>
  <dcterms:created xsi:type="dcterms:W3CDTF">2026-03-30T10:09:00Z</dcterms:created>
  <dcterms:modified xsi:type="dcterms:W3CDTF">2026-03-30T10:09:00Z</dcterms:modified>
</cp:coreProperties>
</file>