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74CAA" w14:textId="77777777" w:rsidR="00151A63" w:rsidRDefault="0091610A">
      <w:pPr>
        <w:rPr>
          <w:sz w:val="40"/>
          <w:szCs w:val="40"/>
        </w:rPr>
      </w:pPr>
      <w:r>
        <w:rPr>
          <w:sz w:val="40"/>
          <w:szCs w:val="40"/>
        </w:rPr>
        <w:t xml:space="preserve">           Weeley In Bloom January 2026 Report</w:t>
      </w:r>
    </w:p>
    <w:p w14:paraId="16850AE0" w14:textId="77777777" w:rsidR="00151A63" w:rsidRDefault="00151A63">
      <w:pPr>
        <w:rPr>
          <w:sz w:val="40"/>
          <w:szCs w:val="40"/>
        </w:rPr>
      </w:pPr>
    </w:p>
    <w:p w14:paraId="08FEE32F" w14:textId="77777777" w:rsidR="00151A63" w:rsidRDefault="0091610A">
      <w:pPr>
        <w:rPr>
          <w:sz w:val="28"/>
          <w:szCs w:val="28"/>
        </w:rPr>
      </w:pPr>
      <w:r>
        <w:rPr>
          <w:sz w:val="28"/>
          <w:szCs w:val="28"/>
        </w:rPr>
        <w:t>Good evening, again not a lot happening in the village regarding planting due to the time of year. However, the daffodils seem to be springing up.</w:t>
      </w:r>
    </w:p>
    <w:p w14:paraId="355E3135" w14:textId="77777777" w:rsidR="00151A63" w:rsidRDefault="0091610A">
      <w:r>
        <w:rPr>
          <w:sz w:val="28"/>
          <w:szCs w:val="28"/>
        </w:rPr>
        <w:t xml:space="preserve">Our community litter pick was </w:t>
      </w:r>
      <w:r>
        <w:rPr>
          <w:sz w:val="28"/>
          <w:szCs w:val="28"/>
        </w:rPr>
        <w:t>cancelled due to the snow and will hopefully take place on the 17</w:t>
      </w:r>
      <w:r>
        <w:rPr>
          <w:sz w:val="28"/>
          <w:szCs w:val="28"/>
          <w:vertAlign w:val="superscript"/>
        </w:rPr>
        <w:t>th</w:t>
      </w:r>
      <w:r>
        <w:rPr>
          <w:sz w:val="28"/>
          <w:szCs w:val="28"/>
        </w:rPr>
        <w:t xml:space="preserve"> February 10am, St Andrews school children have also been invited along with parents as it is half term.</w:t>
      </w:r>
    </w:p>
    <w:p w14:paraId="79927B64" w14:textId="77777777" w:rsidR="00151A63" w:rsidRDefault="0091610A">
      <w:pPr>
        <w:rPr>
          <w:sz w:val="28"/>
          <w:szCs w:val="28"/>
        </w:rPr>
      </w:pPr>
      <w:r>
        <w:rPr>
          <w:sz w:val="28"/>
          <w:szCs w:val="28"/>
        </w:rPr>
        <w:t>We however have still been busy, especially with the train station as there has been more vandalism. Someone has attempted to remove the art work   from the platform, one has been damaged beyond repair.</w:t>
      </w:r>
    </w:p>
    <w:p w14:paraId="0394B3ED" w14:textId="77777777" w:rsidR="00151A63" w:rsidRDefault="0091610A">
      <w:pPr>
        <w:rPr>
          <w:sz w:val="28"/>
          <w:szCs w:val="28"/>
        </w:rPr>
      </w:pPr>
      <w:r>
        <w:rPr>
          <w:sz w:val="28"/>
          <w:szCs w:val="28"/>
        </w:rPr>
        <w:t>British transport police have been notified, and a crime number has been received. Greater Anglia have also visited the station and completed a repair on two pieces of artwork and will try and get a replacement for the other.</w:t>
      </w:r>
    </w:p>
    <w:p w14:paraId="7AC743AA" w14:textId="77777777" w:rsidR="00151A63" w:rsidRDefault="0091610A">
      <w:pPr>
        <w:rPr>
          <w:sz w:val="28"/>
          <w:szCs w:val="28"/>
        </w:rPr>
      </w:pPr>
      <w:r>
        <w:rPr>
          <w:sz w:val="28"/>
          <w:szCs w:val="28"/>
        </w:rPr>
        <w:t>One of our helpers of many years who looked after the area at the fire station sadly passed away, we attended her funeral last week. We are looking to get a plaque in her memory put on the bench at the fire station. Still awaiting confirmation from her family.</w:t>
      </w:r>
    </w:p>
    <w:p w14:paraId="497BD648" w14:textId="77777777" w:rsidR="00151A63" w:rsidRDefault="0091610A">
      <w:pPr>
        <w:rPr>
          <w:sz w:val="28"/>
          <w:szCs w:val="28"/>
        </w:rPr>
      </w:pPr>
      <w:r>
        <w:rPr>
          <w:sz w:val="28"/>
          <w:szCs w:val="28"/>
        </w:rPr>
        <w:t>Last week we held our annual thank you coffee morning to our community helpers, it has been better attended in the past, but it didn’t stop us having an enjoyable fun time. We thank them for being very supportive.</w:t>
      </w:r>
    </w:p>
    <w:p w14:paraId="2ED85602" w14:textId="77777777" w:rsidR="00151A63" w:rsidRDefault="00151A63">
      <w:pPr>
        <w:rPr>
          <w:sz w:val="28"/>
          <w:szCs w:val="28"/>
        </w:rPr>
      </w:pPr>
    </w:p>
    <w:p w14:paraId="3C685A00" w14:textId="77777777" w:rsidR="00151A63" w:rsidRDefault="00151A63">
      <w:pPr>
        <w:rPr>
          <w:sz w:val="28"/>
          <w:szCs w:val="28"/>
        </w:rPr>
      </w:pPr>
    </w:p>
    <w:sectPr w:rsidR="00151A63">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B1E63" w14:textId="77777777" w:rsidR="0091610A" w:rsidRDefault="0091610A">
      <w:pPr>
        <w:spacing w:after="0" w:line="240" w:lineRule="auto"/>
      </w:pPr>
      <w:r>
        <w:separator/>
      </w:r>
    </w:p>
  </w:endnote>
  <w:endnote w:type="continuationSeparator" w:id="0">
    <w:p w14:paraId="24B7F1B2" w14:textId="77777777" w:rsidR="0091610A" w:rsidRDefault="009161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13D23" w14:textId="77777777" w:rsidR="0091610A" w:rsidRDefault="0091610A">
      <w:pPr>
        <w:spacing w:after="0" w:line="240" w:lineRule="auto"/>
      </w:pPr>
      <w:r>
        <w:rPr>
          <w:color w:val="000000"/>
        </w:rPr>
        <w:separator/>
      </w:r>
    </w:p>
  </w:footnote>
  <w:footnote w:type="continuationSeparator" w:id="0">
    <w:p w14:paraId="3E0E2120" w14:textId="77777777" w:rsidR="0091610A" w:rsidRDefault="009161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151A63"/>
    <w:rsid w:val="00151A63"/>
    <w:rsid w:val="0091610A"/>
    <w:rsid w:val="009954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737B3"/>
  <w15:docId w15:val="{C525FA2B-59DC-467A-8E7E-851B3260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1109</Characters>
  <Application>Microsoft Office Word</Application>
  <DocSecurity>4</DocSecurity>
  <Lines>9</Lines>
  <Paragraphs>2</Paragraphs>
  <ScaleCrop>false</ScaleCrop>
  <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Millar</dc:creator>
  <dc:description/>
  <cp:lastModifiedBy>Steve Gunter</cp:lastModifiedBy>
  <cp:revision>2</cp:revision>
  <dcterms:created xsi:type="dcterms:W3CDTF">2026-01-18T11:37:00Z</dcterms:created>
  <dcterms:modified xsi:type="dcterms:W3CDTF">2026-01-18T11:37:00Z</dcterms:modified>
</cp:coreProperties>
</file>