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8A4A9" w14:textId="77777777" w:rsidR="00DE5526" w:rsidRDefault="003D1558">
      <w:r>
        <w:rPr>
          <w:b/>
          <w:bCs/>
          <w:sz w:val="32"/>
          <w:szCs w:val="32"/>
        </w:rPr>
        <w:t>WIB report 17</w:t>
      </w:r>
      <w:r>
        <w:rPr>
          <w:b/>
          <w:bCs/>
          <w:sz w:val="32"/>
          <w:szCs w:val="32"/>
          <w:vertAlign w:val="superscript"/>
        </w:rPr>
        <w:t>th</w:t>
      </w:r>
      <w:r>
        <w:rPr>
          <w:b/>
          <w:bCs/>
          <w:sz w:val="32"/>
          <w:szCs w:val="32"/>
        </w:rPr>
        <w:t xml:space="preserve"> November 2024</w:t>
      </w:r>
    </w:p>
    <w:p w14:paraId="4191B193" w14:textId="77777777" w:rsidR="00DE5526" w:rsidRDefault="00DE5526"/>
    <w:p w14:paraId="0D562780" w14:textId="77777777" w:rsidR="00DE5526" w:rsidRDefault="003D1558">
      <w:pPr>
        <w:rPr>
          <w:sz w:val="28"/>
          <w:szCs w:val="28"/>
        </w:rPr>
      </w:pPr>
      <w:r>
        <w:rPr>
          <w:sz w:val="28"/>
          <w:szCs w:val="28"/>
        </w:rPr>
        <w:t xml:space="preserve">It has been a busy month by completing the autumn planting and clearing away the summer plants. Our work has mainly focussed on the wild area near Willow Park, yet again we have been digging up the </w:t>
      </w:r>
      <w:r>
        <w:rPr>
          <w:sz w:val="28"/>
          <w:szCs w:val="28"/>
        </w:rPr>
        <w:t>whole area, we are yet to decided what is best for that area, we have a couple of options which Angela and myself will discuss with committee at our next meeting. The information on the history boards have been completed and lots of interest on them have been witnessed. If you get the opportunity to have look it will be worth it.</w:t>
      </w:r>
    </w:p>
    <w:p w14:paraId="3D361DD6" w14:textId="77777777" w:rsidR="00DE5526" w:rsidRDefault="003D1558">
      <w:pPr>
        <w:rPr>
          <w:sz w:val="28"/>
          <w:szCs w:val="28"/>
        </w:rPr>
      </w:pPr>
      <w:r>
        <w:rPr>
          <w:sz w:val="28"/>
          <w:szCs w:val="28"/>
        </w:rPr>
        <w:t>We have noticed an issue at the memorial area, the wall directly behind the memorial cross is in need of repair, the roots of the tree seem to be pushing against the wall and cracks are beginning to show. FYI</w:t>
      </w:r>
    </w:p>
    <w:p w14:paraId="60236764" w14:textId="77777777" w:rsidR="00DE5526" w:rsidRDefault="003D1558">
      <w:pPr>
        <w:rPr>
          <w:sz w:val="28"/>
          <w:szCs w:val="28"/>
        </w:rPr>
      </w:pPr>
      <w:r>
        <w:rPr>
          <w:sz w:val="28"/>
          <w:szCs w:val="28"/>
        </w:rPr>
        <w:t>Question, is there a reason why the life buoy was put in the position it is in?</w:t>
      </w:r>
    </w:p>
    <w:p w14:paraId="49426090" w14:textId="77777777" w:rsidR="00DE5526" w:rsidRDefault="003D1558">
      <w:pPr>
        <w:rPr>
          <w:sz w:val="28"/>
          <w:szCs w:val="28"/>
        </w:rPr>
      </w:pPr>
      <w:r>
        <w:rPr>
          <w:sz w:val="28"/>
          <w:szCs w:val="28"/>
        </w:rPr>
        <w:t>When people sit on the bench all they can see is a ginormous life buoy, if possible, could it please be moved?</w:t>
      </w:r>
    </w:p>
    <w:p w14:paraId="127F4A1C" w14:textId="77777777" w:rsidR="00DE5526" w:rsidRDefault="003D1558">
      <w:pPr>
        <w:rPr>
          <w:sz w:val="28"/>
          <w:szCs w:val="28"/>
        </w:rPr>
      </w:pPr>
      <w:r>
        <w:rPr>
          <w:sz w:val="28"/>
          <w:szCs w:val="28"/>
        </w:rPr>
        <w:t>Marie Millar</w:t>
      </w:r>
    </w:p>
    <w:p w14:paraId="384AC6D3" w14:textId="77777777" w:rsidR="00DE5526" w:rsidRDefault="00DE5526"/>
    <w:p w14:paraId="27BA5E67" w14:textId="77777777" w:rsidR="00DE5526" w:rsidRDefault="00DE5526"/>
    <w:sectPr w:rsidR="00DE552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259DF" w14:textId="77777777" w:rsidR="003D1558" w:rsidRDefault="003D1558">
      <w:pPr>
        <w:spacing w:after="0" w:line="240" w:lineRule="auto"/>
      </w:pPr>
      <w:r>
        <w:separator/>
      </w:r>
    </w:p>
  </w:endnote>
  <w:endnote w:type="continuationSeparator" w:id="0">
    <w:p w14:paraId="4D5C9780" w14:textId="77777777" w:rsidR="003D1558" w:rsidRDefault="003D1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75F9E" w14:textId="77777777" w:rsidR="003D1558" w:rsidRDefault="003D1558">
      <w:pPr>
        <w:spacing w:after="0" w:line="240" w:lineRule="auto"/>
      </w:pPr>
      <w:r>
        <w:rPr>
          <w:color w:val="000000"/>
        </w:rPr>
        <w:separator/>
      </w:r>
    </w:p>
  </w:footnote>
  <w:footnote w:type="continuationSeparator" w:id="0">
    <w:p w14:paraId="21A3D1B7" w14:textId="77777777" w:rsidR="003D1558" w:rsidRDefault="003D15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E5526"/>
    <w:rsid w:val="003D1558"/>
    <w:rsid w:val="00577A9B"/>
    <w:rsid w:val="00DE55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4DFF"/>
  <w15:docId w15:val="{50694C7E-1A6E-41DC-9D54-968CBF89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831</Characters>
  <Application>Microsoft Office Word</Application>
  <DocSecurity>4</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Millar</dc:creator>
  <dc:description/>
  <cp:lastModifiedBy>kevin harkin</cp:lastModifiedBy>
  <cp:revision>2</cp:revision>
  <dcterms:created xsi:type="dcterms:W3CDTF">2024-11-20T15:00:00Z</dcterms:created>
  <dcterms:modified xsi:type="dcterms:W3CDTF">2024-11-20T15:00:00Z</dcterms:modified>
</cp:coreProperties>
</file>